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EDC3" w14:textId="77777777" w:rsidR="00D72094" w:rsidRDefault="00D72094">
      <w:pPr>
        <w:pStyle w:val="a3"/>
        <w:rPr>
          <w:spacing w:val="0"/>
        </w:rPr>
      </w:pPr>
    </w:p>
    <w:p w14:paraId="493F25AF" w14:textId="77777777" w:rsidR="00D72094" w:rsidRDefault="00D72094">
      <w:pPr>
        <w:pStyle w:val="a3"/>
        <w:rPr>
          <w:spacing w:val="0"/>
        </w:rPr>
      </w:pPr>
    </w:p>
    <w:p w14:paraId="16958E3B" w14:textId="77777777" w:rsidR="006A6EF7" w:rsidRDefault="006A6EF7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106"/>
        <w:gridCol w:w="530"/>
        <w:gridCol w:w="1016"/>
        <w:gridCol w:w="1843"/>
        <w:gridCol w:w="7"/>
        <w:gridCol w:w="418"/>
        <w:gridCol w:w="218"/>
        <w:gridCol w:w="491"/>
        <w:gridCol w:w="39"/>
        <w:gridCol w:w="670"/>
        <w:gridCol w:w="708"/>
        <w:gridCol w:w="2839"/>
      </w:tblGrid>
      <w:tr w:rsidR="006A6EF7" w14:paraId="59246743" w14:textId="77777777" w:rsidTr="00D72094">
        <w:trPr>
          <w:trHeight w:hRule="exact" w:val="2382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7E373E" w14:textId="1DCF6B96" w:rsidR="006A6EF7" w:rsidRPr="0093624A" w:rsidRDefault="00A971BA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令和</w:t>
            </w:r>
            <w:r w:rsidR="00CF1BC5">
              <w:rPr>
                <w:rFonts w:asciiTheme="minorEastAsia" w:eastAsiaTheme="minorEastAsia" w:hAnsiTheme="minorEastAsia" w:cs="Times New Roman" w:hint="eastAsia"/>
                <w:spacing w:val="-4"/>
              </w:rPr>
              <w:t>６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spacing w:val="-4"/>
              </w:rPr>
              <w:t>20</w:t>
            </w:r>
            <w:r w:rsidR="00CF1BC5">
              <w:rPr>
                <w:rFonts w:asciiTheme="minorEastAsia" w:eastAsiaTheme="minorEastAsia" w:hAnsiTheme="minorEastAsia" w:cs="Times New Roman" w:hint="eastAsia"/>
                <w:spacing w:val="-4"/>
              </w:rPr>
              <w:t>24</w:t>
            </w:r>
            <w:r w:rsidR="0093624A">
              <w:rPr>
                <w:rFonts w:asciiTheme="minorEastAsia" w:eastAsiaTheme="minorEastAsia" w:hAnsiTheme="minorEastAsia" w:cs="Times New Roman" w:hint="eastAsia"/>
                <w:spacing w:val="-4"/>
              </w:rPr>
              <w:t>）</w:t>
            </w:r>
            <w:r w:rsidR="00D72094">
              <w:rPr>
                <w:rFonts w:asciiTheme="minorEastAsia" w:eastAsiaTheme="minorEastAsia" w:hAnsiTheme="minorEastAsia" w:cs="Times New Roman" w:hint="eastAsia"/>
                <w:spacing w:val="-4"/>
              </w:rPr>
              <w:t>年</w:t>
            </w:r>
            <w:r w:rsidR="004C1A9D">
              <w:rPr>
                <w:rFonts w:ascii="ＭＳ 明朝" w:hAnsi="ＭＳ 明朝" w:hint="eastAsia"/>
                <w:spacing w:val="0"/>
                <w:sz w:val="22"/>
                <w:szCs w:val="22"/>
              </w:rPr>
              <w:t>度　横浜地区高等学校</w:t>
            </w:r>
            <w:r w:rsidR="006A6EF7">
              <w:rPr>
                <w:rFonts w:ascii="ＭＳ 明朝" w:hAnsi="ＭＳ 明朝" w:hint="eastAsia"/>
                <w:spacing w:val="0"/>
                <w:sz w:val="22"/>
                <w:szCs w:val="22"/>
              </w:rPr>
              <w:t>ソフトボール大会</w:t>
            </w:r>
            <w:r w:rsidR="006A6EF7">
              <w:rPr>
                <w:rFonts w:eastAsia="Times New Roman" w:cs="Times New Roman"/>
                <w:spacing w:val="-4"/>
              </w:rPr>
              <w:t xml:space="preserve"> </w:t>
            </w:r>
          </w:p>
          <w:p w14:paraId="3F19F5C7" w14:textId="77777777" w:rsidR="0093624A" w:rsidRDefault="006A6EF7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  <w:p w14:paraId="61F6AC3C" w14:textId="6EEF35B9" w:rsidR="006A6EF7" w:rsidRPr="00A971BA" w:rsidRDefault="006A6EF7" w:rsidP="004C1A9D">
            <w:pPr>
              <w:pStyle w:val="a3"/>
              <w:ind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横浜地区高等学校体育連盟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 w:rsidR="00CF1BC5">
              <w:rPr>
                <w:rFonts w:asciiTheme="minorEastAsia" w:eastAsiaTheme="minorEastAsia" w:hAnsiTheme="minorEastAsia" w:cs="Times New Roman" w:hint="eastAsia"/>
                <w:spacing w:val="0"/>
              </w:rPr>
              <w:t>６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（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20</w:t>
            </w:r>
            <w:r w:rsidR="00CF1BC5">
              <w:rPr>
                <w:rFonts w:asciiTheme="minorEastAsia" w:eastAsiaTheme="minorEastAsia" w:hAnsiTheme="minorEastAsia" w:cs="Times New Roman" w:hint="eastAsia"/>
                <w:spacing w:val="0"/>
              </w:rPr>
              <w:t>24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</w:rPr>
              <w:t>年</w:t>
            </w:r>
            <w:r w:rsidR="00D72094">
              <w:rPr>
                <w:rFonts w:ascii="ＭＳ 明朝" w:hAnsi="ＭＳ 明朝" w:hint="eastAsia"/>
              </w:rPr>
              <w:t xml:space="preserve">　</w:t>
            </w:r>
            <w:r w:rsidR="00A971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A97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  <w:p w14:paraId="4F3A5B94" w14:textId="55A757C8" w:rsidR="006A6EF7" w:rsidRDefault="004C1A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6A6EF7">
              <w:rPr>
                <w:rFonts w:ascii="ＭＳ 明朝" w:hAnsi="ＭＳ 明朝" w:hint="eastAsia"/>
              </w:rPr>
              <w:t>会長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86B64">
              <w:rPr>
                <w:rFonts w:ascii="ＭＳ 明朝" w:hAnsi="ＭＳ 明朝" w:hint="eastAsia"/>
              </w:rPr>
              <w:t xml:space="preserve">野沢重和　</w:t>
            </w:r>
            <w:r w:rsidR="006A6EF7">
              <w:rPr>
                <w:rFonts w:ascii="ＭＳ 明朝" w:hAnsi="ＭＳ 明朝" w:hint="eastAsia"/>
              </w:rPr>
              <w:t>殿</w:t>
            </w:r>
          </w:p>
          <w:p w14:paraId="0CD8182E" w14:textId="77777777" w:rsidR="006A6EF7" w:rsidRDefault="0093624A" w:rsidP="00D7209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6A6EF7">
              <w:rPr>
                <w:rFonts w:ascii="ＭＳ 明朝" w:hAnsi="ＭＳ 明朝" w:hint="eastAsia"/>
              </w:rPr>
              <w:t>申込責任者</w:t>
            </w:r>
            <w:r w:rsidR="006A6EF7">
              <w:rPr>
                <w:rFonts w:eastAsia="Times New Roman" w:cs="Times New Roman"/>
                <w:spacing w:val="0"/>
              </w:rPr>
              <w:t xml:space="preserve">   </w:t>
            </w:r>
            <w:r w:rsidR="006A6EF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A6EF7">
              <w:rPr>
                <w:rFonts w:ascii="ＭＳ 明朝" w:hAnsi="ＭＳ 明朝" w:hint="eastAsia"/>
              </w:rPr>
              <w:t xml:space="preserve">　　　　　</w:t>
            </w:r>
            <w:r w:rsidR="0001305A">
              <w:rPr>
                <w:rFonts w:ascii="ＭＳ 明朝" w:hAnsi="ＭＳ 明朝" w:hint="eastAsia"/>
              </w:rPr>
              <w:t xml:space="preserve">　　</w:t>
            </w:r>
            <w:r w:rsidR="006A6EF7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6A6EF7" w14:paraId="5A85F0A0" w14:textId="77777777" w:rsidTr="00D72094">
        <w:trPr>
          <w:trHeight w:hRule="exact" w:val="565"/>
        </w:trPr>
        <w:tc>
          <w:tcPr>
            <w:tcW w:w="13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A6B46" w14:textId="77777777" w:rsidR="006A6EF7" w:rsidRDefault="006A6EF7" w:rsidP="009362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4032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31258E3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53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41E8CAFD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1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AC0338A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2EF7FE9E" w14:textId="77777777" w:rsidTr="0093624A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6D0C81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859DA8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7233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1FE2C58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46DCAC83" w14:textId="7777777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AEFB448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8E439E5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8DFD41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397224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6A6EF7" w14:paraId="11977627" w14:textId="77777777" w:rsidTr="00D72094">
        <w:trPr>
          <w:trHeight w:hRule="exact" w:val="397"/>
        </w:trPr>
        <w:tc>
          <w:tcPr>
            <w:tcW w:w="137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D30AD6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督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38724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429EB" w14:textId="77777777" w:rsidR="006A6EF7" w:rsidRDefault="006A6EF7" w:rsidP="007645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自宅電話</w:t>
            </w: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792545" w14:textId="77777777" w:rsidR="006A6EF7" w:rsidRDefault="006A6EF7" w:rsidP="0093624A">
            <w:pPr>
              <w:pStyle w:val="a3"/>
              <w:ind w:firstLineChars="100" w:firstLine="2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</w:t>
            </w:r>
          </w:p>
        </w:tc>
      </w:tr>
      <w:tr w:rsidR="006A6EF7" w14:paraId="5BE163E2" w14:textId="77777777" w:rsidTr="00D72094">
        <w:trPr>
          <w:trHeight w:hRule="exact" w:val="397"/>
        </w:trPr>
        <w:tc>
          <w:tcPr>
            <w:tcW w:w="1015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9C5E7A" w14:textId="77777777" w:rsidR="006A6EF7" w:rsidRDefault="006A6EF7" w:rsidP="00764554">
            <w:pPr>
              <w:pStyle w:val="a3"/>
              <w:jc w:val="left"/>
              <w:rPr>
                <w:spacing w:val="0"/>
              </w:rPr>
            </w:pPr>
          </w:p>
        </w:tc>
      </w:tr>
      <w:tr w:rsidR="00D72094" w14:paraId="56F33F66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C1AEC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5B657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A51015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AC4DE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569B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25604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背番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EC6D7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A308C5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28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384566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</w:tr>
      <w:tr w:rsidR="00D72094" w14:paraId="6F477B88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D41CA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CCC8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1FFD7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D4A7EB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EC103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67DD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7ABD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B95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EED3F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6AEA008E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AFC7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3C54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43E8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DEFBE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71F43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B2465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103B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97A3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11B8C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643F57DE" w14:textId="77777777" w:rsidTr="0093624A">
        <w:trPr>
          <w:cantSplit/>
          <w:trHeight w:hRule="exact" w:val="397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4411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30DB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1FBF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7B644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C2F12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AB2F1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9E31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AA8F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C23A3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106241B0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AD95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06B1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A44A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57891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32FE7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58DD2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98E7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B4EE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1E244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0879D2BB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7EAF8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025B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45B6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43BB3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72E2C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73FC4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160B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9410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10618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4357631C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96183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CC0D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FBCE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2F6D0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76370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28E13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4587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1A4A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A60D4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2EA2F8F2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82039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D15AB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2705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ED244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95B41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B0A0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2CC4C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5C10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4B5FB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43CBCD64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35281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0D653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AF64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080B7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ACBB1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92E3B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67BF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F353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EA0B9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64FB0ECC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9342E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98B8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99EB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27ABDE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D5191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2F979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65FD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827A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861C5D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291DBBAD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73A15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182C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24BD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24E24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0AAAB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4338C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5A9B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BDA1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DBA38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5131942C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B5ADE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D000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81F95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C072C4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FFA8A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F644F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C0B54F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88206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A0F05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D72094" w14:paraId="05FD6EFE" w14:textId="77777777" w:rsidTr="0093624A">
        <w:trPr>
          <w:cantSplit/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0E2FF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7B6A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25312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29B0E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74862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4C5AB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9410DAC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B66E9B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BDF219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14:paraId="6D00E834" w14:textId="77777777" w:rsidTr="00D72094">
        <w:trPr>
          <w:trHeight w:hRule="exact" w:val="399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97CBCE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728D41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DA1D447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595D38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9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359F460" w14:textId="77777777" w:rsidR="006A6EF7" w:rsidRDefault="006A6EF7" w:rsidP="007264DE">
            <w:pPr>
              <w:pStyle w:val="a3"/>
              <w:jc w:val="center"/>
              <w:rPr>
                <w:spacing w:val="0"/>
              </w:rPr>
            </w:pPr>
          </w:p>
        </w:tc>
      </w:tr>
      <w:tr w:rsidR="006A6EF7" w14:paraId="607674C6" w14:textId="77777777" w:rsidTr="00D72094">
        <w:trPr>
          <w:trHeight w:hRule="exact" w:val="399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91138" w14:textId="77777777" w:rsidR="006A6EF7" w:rsidRDefault="006A6EF7">
            <w:pPr>
              <w:pStyle w:val="a3"/>
              <w:rPr>
                <w:spacing w:val="0"/>
              </w:rPr>
            </w:pPr>
          </w:p>
        </w:tc>
      </w:tr>
      <w:tr w:rsidR="006A6EF7" w14:paraId="1DC7279E" w14:textId="77777777" w:rsidTr="00D72094">
        <w:trPr>
          <w:trHeight w:hRule="exact" w:val="2182"/>
        </w:trPr>
        <w:tc>
          <w:tcPr>
            <w:tcW w:w="1015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AAB31" w14:textId="77777777" w:rsidR="006A6EF7" w:rsidRDefault="006A6EF7" w:rsidP="0093624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上記の参加を承認して、申し込みます。</w:t>
            </w:r>
          </w:p>
          <w:p w14:paraId="063659C9" w14:textId="01929C1E" w:rsidR="006A6EF7" w:rsidRDefault="006A6E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　　　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 w:rsidR="00CF1BC5">
              <w:rPr>
                <w:rFonts w:asciiTheme="minorEastAsia" w:eastAsiaTheme="minorEastAsia" w:hAnsiTheme="minorEastAsia" w:cs="Times New Roman" w:hint="eastAsia"/>
                <w:spacing w:val="0"/>
              </w:rPr>
              <w:t>６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（</w:t>
            </w:r>
            <w:r w:rsidR="00A971BA">
              <w:rPr>
                <w:rFonts w:asciiTheme="minorEastAsia" w:eastAsiaTheme="minorEastAsia" w:hAnsiTheme="minorEastAsia" w:cs="Times New Roman" w:hint="eastAsia"/>
                <w:spacing w:val="0"/>
              </w:rPr>
              <w:t>20</w:t>
            </w:r>
            <w:r w:rsidR="00CF1BC5">
              <w:rPr>
                <w:rFonts w:asciiTheme="minorEastAsia" w:eastAsiaTheme="minorEastAsia" w:hAnsiTheme="minorEastAsia" w:cs="Times New Roman" w:hint="eastAsia"/>
                <w:spacing w:val="0"/>
              </w:rPr>
              <w:t>24</w:t>
            </w:r>
            <w:r w:rsidR="0093624A">
              <w:rPr>
                <w:rFonts w:asciiTheme="minorEastAsia" w:eastAsiaTheme="minorEastAsia" w:hAnsiTheme="minorEastAsia" w:cs="Times New Roman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E1F2578" w14:textId="77777777" w:rsidR="00D72094" w:rsidRDefault="006A6EF7">
            <w:pPr>
              <w:pStyle w:val="a3"/>
              <w:rPr>
                <w:rFonts w:asciiTheme="minorEastAsia" w:eastAsiaTheme="minorEastAsia" w:hAnsiTheme="minorEastAsia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01305A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</w:t>
            </w:r>
            <w:r w:rsidR="00D72094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　　　</w:t>
            </w:r>
          </w:p>
          <w:p w14:paraId="3BED684D" w14:textId="77777777" w:rsidR="006A6EF7" w:rsidRDefault="006A6EF7" w:rsidP="0093624A">
            <w:pPr>
              <w:pStyle w:val="a3"/>
              <w:ind w:firstLineChars="2100" w:firstLine="44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学校長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7C47A379" w14:textId="77777777" w:rsidR="006A6EF7" w:rsidRDefault="006A6EF7" w:rsidP="005C2C98">
      <w:pPr>
        <w:pStyle w:val="a3"/>
        <w:rPr>
          <w:spacing w:val="0"/>
        </w:rPr>
      </w:pPr>
    </w:p>
    <w:sectPr w:rsidR="006A6EF7" w:rsidSect="00D72094">
      <w:pgSz w:w="11907" w:h="16839" w:code="9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971E" w14:textId="77777777" w:rsidR="00C97D07" w:rsidRDefault="00C97D07"/>
  </w:endnote>
  <w:endnote w:type="continuationSeparator" w:id="0">
    <w:p w14:paraId="16609CAF" w14:textId="77777777" w:rsidR="00C97D07" w:rsidRDefault="00C97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594F" w14:textId="77777777" w:rsidR="00C97D07" w:rsidRDefault="00C97D07"/>
  </w:footnote>
  <w:footnote w:type="continuationSeparator" w:id="0">
    <w:p w14:paraId="016386B9" w14:textId="77777777" w:rsidR="00C97D07" w:rsidRDefault="00C97D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F7"/>
    <w:rsid w:val="0001305A"/>
    <w:rsid w:val="00165FB3"/>
    <w:rsid w:val="002D4CF4"/>
    <w:rsid w:val="00370C13"/>
    <w:rsid w:val="004C1A9D"/>
    <w:rsid w:val="00591FBE"/>
    <w:rsid w:val="005C2C98"/>
    <w:rsid w:val="00676ABB"/>
    <w:rsid w:val="006A6EF7"/>
    <w:rsid w:val="006B0415"/>
    <w:rsid w:val="007264DE"/>
    <w:rsid w:val="00764554"/>
    <w:rsid w:val="0093624A"/>
    <w:rsid w:val="00986B64"/>
    <w:rsid w:val="00992A46"/>
    <w:rsid w:val="00A866B4"/>
    <w:rsid w:val="00A971BA"/>
    <w:rsid w:val="00B23E71"/>
    <w:rsid w:val="00C1369A"/>
    <w:rsid w:val="00C97D07"/>
    <w:rsid w:val="00CF1BC5"/>
    <w:rsid w:val="00D238D0"/>
    <w:rsid w:val="00D72094"/>
    <w:rsid w:val="00E335D4"/>
    <w:rsid w:val="00EC42DB"/>
    <w:rsid w:val="00EE4A75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0557113"/>
  <w15:docId w15:val="{8DA9187D-DA42-4DAB-B07D-807BA8ED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38D0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75B3"/>
  </w:style>
  <w:style w:type="paragraph" w:styleId="a6">
    <w:name w:val="footer"/>
    <w:basedOn w:val="a"/>
    <w:link w:val="a7"/>
    <w:uiPriority w:val="99"/>
    <w:semiHidden/>
    <w:unhideWhenUsed/>
    <w:rsid w:val="00FA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844155\Desktop\&#19978;&#37326;\&#22823;&#20250;&#21442;&#21152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135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教育局高校教育課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神奈川県教育委員会</dc:creator>
  <cp:lastModifiedBy>内山 仰太郎</cp:lastModifiedBy>
  <cp:revision>3</cp:revision>
  <cp:lastPrinted>2013-05-16T08:15:00Z</cp:lastPrinted>
  <dcterms:created xsi:type="dcterms:W3CDTF">2024-10-21T09:53:00Z</dcterms:created>
  <dcterms:modified xsi:type="dcterms:W3CDTF">2024-10-21T09:55:00Z</dcterms:modified>
</cp:coreProperties>
</file>